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BF" w:rsidRDefault="00036DBF" w:rsidP="00036D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36DBF" w:rsidRDefault="00036DBF" w:rsidP="00036D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36DBF" w:rsidRDefault="00036DBF" w:rsidP="00036D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31.10.2017</w:t>
      </w:r>
    </w:p>
    <w:p w:rsidR="00036DBF" w:rsidRDefault="00036DBF" w:rsidP="00036D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36DBF" w:rsidRDefault="00036DBF" w:rsidP="00CB41D9">
            <w:pPr>
              <w:jc w:val="center"/>
              <w:rPr>
                <w:noProof/>
                <w:sz w:val="18"/>
                <w:lang w:val="en-US"/>
              </w:rPr>
            </w:pPr>
          </w:p>
          <w:p w:rsidR="00036DBF" w:rsidRDefault="00036DBF" w:rsidP="00CB41D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36DBF" w:rsidRDefault="00036DBF" w:rsidP="00CB41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36DBF" w:rsidRDefault="00036DBF" w:rsidP="00CB41D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36DBF" w:rsidRDefault="00036DBF" w:rsidP="00CB41D9">
            <w:pPr>
              <w:jc w:val="center"/>
              <w:rPr>
                <w:noProof/>
                <w:sz w:val="18"/>
              </w:rPr>
            </w:pP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36DBF" w:rsidTr="00CB41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36DBF" w:rsidRDefault="00036DBF" w:rsidP="00CB41D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36DBF" w:rsidRDefault="00036DBF" w:rsidP="00CB41D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625</w:t>
            </w:r>
            <w:bookmarkStart w:id="0" w:name="_GoBack"/>
            <w:bookmarkEnd w:id="0"/>
          </w:p>
        </w:tc>
      </w:tr>
    </w:tbl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036DBF" w:rsidRDefault="00036DBF" w:rsidP="00036DBF">
      <w:pPr>
        <w:rPr>
          <w:noProof/>
        </w:rPr>
      </w:pPr>
    </w:p>
    <w:p w:rsidR="001A2425" w:rsidRPr="00036DBF" w:rsidRDefault="001A2425" w:rsidP="00036DBF"/>
    <w:sectPr w:rsidR="001A2425" w:rsidRPr="00036DB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425"/>
    <w:rsid w:val="00036DBF"/>
    <w:rsid w:val="001A2425"/>
    <w:rsid w:val="003E7C3E"/>
    <w:rsid w:val="005C6318"/>
    <w:rsid w:val="008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2017-10-05T06:56:00Z</cp:lastPrinted>
  <dcterms:created xsi:type="dcterms:W3CDTF">2017-11-07T06:58:00Z</dcterms:created>
  <dcterms:modified xsi:type="dcterms:W3CDTF">2017-11-08T12:36:00Z</dcterms:modified>
</cp:coreProperties>
</file>